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048" w:tblpY="220"/>
        <w:tblW w:w="1062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800"/>
        <w:gridCol w:w="4680"/>
      </w:tblGrid>
      <w:tr w:rsidR="00E23BA8" w:rsidRPr="00FA6D4B" w:rsidTr="00F13E78">
        <w:trPr>
          <w:trHeight w:val="899"/>
        </w:trPr>
        <w:tc>
          <w:tcPr>
            <w:tcW w:w="4140" w:type="dxa"/>
            <w:vAlign w:val="center"/>
          </w:tcPr>
          <w:p w:rsidR="00E23BA8" w:rsidRPr="00DA567F" w:rsidRDefault="00DA567F" w:rsidP="00F13E7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567F">
              <w:rPr>
                <w:b/>
                <w:sz w:val="24"/>
                <w:szCs w:val="24"/>
              </w:rPr>
              <w:t>ХУРАЛ ПРЕДСТАВИТЕЛЕЙ</w:t>
            </w:r>
          </w:p>
          <w:p w:rsidR="00DA567F" w:rsidRPr="00DA567F" w:rsidRDefault="00DA567F" w:rsidP="00F13E7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A567F">
              <w:rPr>
                <w:b/>
                <w:sz w:val="24"/>
                <w:szCs w:val="24"/>
              </w:rPr>
              <w:t xml:space="preserve">ЧЕДИ-ХОЛЬСКОГО </w:t>
            </w:r>
            <w:r>
              <w:rPr>
                <w:b/>
                <w:sz w:val="24"/>
                <w:szCs w:val="24"/>
              </w:rPr>
              <w:t>КО</w:t>
            </w:r>
            <w:r w:rsidRPr="00DA567F">
              <w:rPr>
                <w:b/>
                <w:sz w:val="24"/>
                <w:szCs w:val="24"/>
              </w:rPr>
              <w:t>ЖУУНА РЕСПУБЛИКИ ТЫВА</w:t>
            </w:r>
          </w:p>
        </w:tc>
        <w:tc>
          <w:tcPr>
            <w:tcW w:w="1800" w:type="dxa"/>
          </w:tcPr>
          <w:p w:rsidR="00E23BA8" w:rsidRPr="00FA6D4B" w:rsidRDefault="007D355F" w:rsidP="00F13E78">
            <w:pPr>
              <w:ind w:left="289" w:firstLine="0"/>
              <w:jc w:val="center"/>
              <w:rPr>
                <w:sz w:val="28"/>
                <w:szCs w:val="28"/>
              </w:rPr>
            </w:pPr>
            <w:r w:rsidRPr="00FD525A">
              <w:rPr>
                <w:noProof/>
              </w:rPr>
              <w:drawing>
                <wp:inline distT="0" distB="0" distL="0" distR="0">
                  <wp:extent cx="838200" cy="1038225"/>
                  <wp:effectExtent l="0" t="0" r="0" b="0"/>
                  <wp:docPr id="1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vAlign w:val="center"/>
          </w:tcPr>
          <w:p w:rsidR="00E23BA8" w:rsidRPr="004B02B9" w:rsidRDefault="004B02B9" w:rsidP="00F13E7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ТЫВА РЕСПУБЛИКАНЫҢ</w:t>
            </w:r>
          </w:p>
          <w:p w:rsidR="00DA567F" w:rsidRPr="00DA567F" w:rsidRDefault="004B02B9" w:rsidP="00F13E7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ЧЕДИ-ХӨЛ КОЖУУННУҢ</w:t>
            </w:r>
          </w:p>
          <w:p w:rsidR="00DA567F" w:rsidRPr="00FA6D4B" w:rsidRDefault="004B02B9" w:rsidP="00F13E78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ТӨ</w:t>
            </w:r>
            <w:r w:rsidR="00DA567F" w:rsidRPr="00DA567F">
              <w:rPr>
                <w:b/>
                <w:sz w:val="24"/>
                <w:szCs w:val="24"/>
              </w:rPr>
              <w:t>ЛЭЭЛЕКЧИЛЕР ХУРАЛЫ</w:t>
            </w:r>
          </w:p>
        </w:tc>
      </w:tr>
    </w:tbl>
    <w:p w:rsidR="00E23BA8" w:rsidRDefault="00E23BA8" w:rsidP="00920546">
      <w:pPr>
        <w:pStyle w:val="ac"/>
        <w:ind w:right="-2" w:firstLine="0"/>
        <w:rPr>
          <w:b/>
          <w:sz w:val="28"/>
          <w:szCs w:val="28"/>
        </w:rPr>
      </w:pPr>
      <w:r w:rsidRPr="00FA6D4B">
        <w:rPr>
          <w:sz w:val="28"/>
          <w:szCs w:val="28"/>
        </w:rPr>
        <w:t>=================================</w:t>
      </w:r>
      <w:r>
        <w:rPr>
          <w:sz w:val="28"/>
          <w:szCs w:val="28"/>
        </w:rPr>
        <w:t>========================</w:t>
      </w:r>
    </w:p>
    <w:p w:rsidR="00F13E78" w:rsidRDefault="00F13E78" w:rsidP="00F13E78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</w:p>
    <w:p w:rsidR="00F13E78" w:rsidRPr="009A5A88" w:rsidRDefault="00F13E78" w:rsidP="00F13E78">
      <w:pPr>
        <w:tabs>
          <w:tab w:val="left" w:pos="0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ИЗВЕЩЕНИЕ</w:t>
      </w:r>
    </w:p>
    <w:p w:rsidR="00407208" w:rsidRDefault="00407208" w:rsidP="00F13E78">
      <w:pPr>
        <w:tabs>
          <w:tab w:val="left" w:pos="0"/>
          <w:tab w:val="left" w:pos="7630"/>
        </w:tabs>
        <w:ind w:right="-2" w:firstLine="0"/>
        <w:jc w:val="center"/>
        <w:rPr>
          <w:b/>
          <w:sz w:val="28"/>
          <w:szCs w:val="28"/>
        </w:rPr>
      </w:pPr>
    </w:p>
    <w:p w:rsidR="00E23BA8" w:rsidRDefault="00407208" w:rsidP="00F13E78">
      <w:pPr>
        <w:tabs>
          <w:tab w:val="left" w:pos="0"/>
        </w:tabs>
        <w:ind w:right="-2" w:firstLine="0"/>
        <w:jc w:val="center"/>
        <w:rPr>
          <w:bCs/>
          <w:spacing w:val="-4"/>
          <w:sz w:val="28"/>
          <w:szCs w:val="28"/>
        </w:rPr>
      </w:pPr>
      <w:r>
        <w:rPr>
          <w:sz w:val="28"/>
          <w:szCs w:val="28"/>
        </w:rPr>
        <w:t xml:space="preserve">Хурала представителей </w:t>
      </w:r>
      <w:r w:rsidR="0010252A">
        <w:rPr>
          <w:sz w:val="28"/>
          <w:szCs w:val="28"/>
        </w:rPr>
        <w:t>Чеди-Холь</w:t>
      </w:r>
      <w:r w:rsidR="00AC534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кожуун</w:t>
      </w:r>
      <w:r w:rsidR="00AC534B">
        <w:rPr>
          <w:sz w:val="28"/>
          <w:szCs w:val="28"/>
        </w:rPr>
        <w:t>а</w:t>
      </w:r>
      <w:r w:rsidR="004461CD">
        <w:rPr>
          <w:sz w:val="28"/>
          <w:szCs w:val="28"/>
        </w:rPr>
        <w:t xml:space="preserve"> </w:t>
      </w:r>
      <w:r w:rsidR="007B2BAF">
        <w:rPr>
          <w:bCs/>
          <w:spacing w:val="-4"/>
          <w:sz w:val="28"/>
          <w:szCs w:val="28"/>
        </w:rPr>
        <w:t>Республики Тыва</w:t>
      </w:r>
    </w:p>
    <w:p w:rsidR="00DA567F" w:rsidRDefault="00DA567F" w:rsidP="00F13E78">
      <w:pPr>
        <w:shd w:val="clear" w:color="auto" w:fill="FFFFFF"/>
        <w:tabs>
          <w:tab w:val="left" w:pos="0"/>
        </w:tabs>
        <w:ind w:right="-2" w:firstLine="0"/>
        <w:jc w:val="center"/>
        <w:rPr>
          <w:bCs/>
          <w:spacing w:val="-4"/>
          <w:sz w:val="28"/>
          <w:szCs w:val="28"/>
        </w:rPr>
      </w:pPr>
    </w:p>
    <w:p w:rsidR="00407208" w:rsidRDefault="00D744E4" w:rsidP="00F13E78">
      <w:pPr>
        <w:shd w:val="clear" w:color="auto" w:fill="FFFFFF"/>
        <w:tabs>
          <w:tab w:val="left" w:pos="0"/>
        </w:tabs>
        <w:ind w:right="-2" w:firstLine="0"/>
        <w:jc w:val="center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о</w:t>
      </w:r>
      <w:r w:rsidR="00407208" w:rsidRPr="00407208">
        <w:rPr>
          <w:bCs/>
          <w:spacing w:val="-4"/>
          <w:sz w:val="28"/>
          <w:szCs w:val="28"/>
        </w:rPr>
        <w:t>т</w:t>
      </w:r>
      <w:r w:rsidR="00477888">
        <w:rPr>
          <w:bCs/>
          <w:spacing w:val="-4"/>
          <w:sz w:val="28"/>
          <w:szCs w:val="28"/>
        </w:rPr>
        <w:t xml:space="preserve"> </w:t>
      </w:r>
      <w:r w:rsidR="00407208">
        <w:rPr>
          <w:bCs/>
          <w:spacing w:val="-4"/>
          <w:sz w:val="28"/>
          <w:szCs w:val="28"/>
        </w:rPr>
        <w:t>«</w:t>
      </w:r>
      <w:r w:rsidR="00EB27EE">
        <w:rPr>
          <w:bCs/>
          <w:spacing w:val="-4"/>
          <w:sz w:val="28"/>
          <w:szCs w:val="28"/>
        </w:rPr>
        <w:t>03</w:t>
      </w:r>
      <w:r w:rsidR="00407208">
        <w:rPr>
          <w:bCs/>
          <w:spacing w:val="-4"/>
          <w:sz w:val="28"/>
          <w:szCs w:val="28"/>
        </w:rPr>
        <w:t>»</w:t>
      </w:r>
      <w:r w:rsidR="008942E9">
        <w:rPr>
          <w:bCs/>
          <w:spacing w:val="-4"/>
          <w:sz w:val="28"/>
          <w:szCs w:val="28"/>
        </w:rPr>
        <w:t xml:space="preserve"> </w:t>
      </w:r>
      <w:r w:rsidR="00EB27EE">
        <w:rPr>
          <w:bCs/>
          <w:spacing w:val="-4"/>
          <w:sz w:val="28"/>
          <w:szCs w:val="28"/>
        </w:rPr>
        <w:t>декабря</w:t>
      </w:r>
      <w:r w:rsidR="008942E9">
        <w:rPr>
          <w:bCs/>
          <w:spacing w:val="-4"/>
          <w:sz w:val="28"/>
          <w:szCs w:val="28"/>
        </w:rPr>
        <w:t xml:space="preserve"> </w:t>
      </w:r>
      <w:r w:rsidR="00134F27">
        <w:rPr>
          <w:bCs/>
          <w:spacing w:val="-4"/>
          <w:sz w:val="28"/>
          <w:szCs w:val="28"/>
        </w:rPr>
        <w:t>202</w:t>
      </w:r>
      <w:r w:rsidR="00EB27EE">
        <w:rPr>
          <w:bCs/>
          <w:spacing w:val="-4"/>
          <w:sz w:val="28"/>
          <w:szCs w:val="28"/>
        </w:rPr>
        <w:t>4</w:t>
      </w:r>
      <w:r w:rsidR="00BC25DC">
        <w:rPr>
          <w:bCs/>
          <w:spacing w:val="-4"/>
          <w:sz w:val="28"/>
          <w:szCs w:val="28"/>
        </w:rPr>
        <w:t xml:space="preserve"> г.</w:t>
      </w:r>
      <w:r w:rsidR="0068768B">
        <w:rPr>
          <w:bCs/>
          <w:spacing w:val="-4"/>
          <w:sz w:val="28"/>
          <w:szCs w:val="28"/>
        </w:rPr>
        <w:t xml:space="preserve">          </w:t>
      </w:r>
      <w:r w:rsidR="00DD1C26">
        <w:rPr>
          <w:bCs/>
          <w:spacing w:val="-4"/>
          <w:sz w:val="28"/>
          <w:szCs w:val="28"/>
        </w:rPr>
        <w:t xml:space="preserve">  </w:t>
      </w:r>
      <w:r w:rsidR="0068768B">
        <w:rPr>
          <w:bCs/>
          <w:spacing w:val="-4"/>
          <w:sz w:val="28"/>
          <w:szCs w:val="28"/>
        </w:rPr>
        <w:t xml:space="preserve">       </w:t>
      </w:r>
      <w:r w:rsidR="00407208">
        <w:rPr>
          <w:bCs/>
          <w:spacing w:val="-4"/>
          <w:sz w:val="28"/>
          <w:szCs w:val="28"/>
        </w:rPr>
        <w:t xml:space="preserve">с. </w:t>
      </w:r>
      <w:r w:rsidR="0010252A">
        <w:rPr>
          <w:bCs/>
          <w:spacing w:val="-4"/>
          <w:sz w:val="28"/>
          <w:szCs w:val="28"/>
        </w:rPr>
        <w:t>Хову-Аксы</w:t>
      </w:r>
      <w:r w:rsidR="0068768B">
        <w:rPr>
          <w:bCs/>
          <w:spacing w:val="-4"/>
          <w:sz w:val="28"/>
          <w:szCs w:val="28"/>
        </w:rPr>
        <w:t xml:space="preserve">      </w:t>
      </w:r>
      <w:r w:rsidR="00F13E78">
        <w:rPr>
          <w:bCs/>
          <w:spacing w:val="-4"/>
          <w:sz w:val="28"/>
          <w:szCs w:val="28"/>
        </w:rPr>
        <w:t xml:space="preserve">         </w:t>
      </w:r>
      <w:r w:rsidR="0068768B">
        <w:rPr>
          <w:bCs/>
          <w:spacing w:val="-4"/>
          <w:sz w:val="28"/>
          <w:szCs w:val="28"/>
        </w:rPr>
        <w:t xml:space="preserve">                             </w:t>
      </w:r>
      <w:r w:rsidR="00DD1C26">
        <w:rPr>
          <w:bCs/>
          <w:spacing w:val="-4"/>
          <w:sz w:val="28"/>
          <w:szCs w:val="28"/>
        </w:rPr>
        <w:t xml:space="preserve">  </w:t>
      </w:r>
      <w:r w:rsidR="0068768B">
        <w:rPr>
          <w:bCs/>
          <w:spacing w:val="-4"/>
          <w:sz w:val="28"/>
          <w:szCs w:val="28"/>
        </w:rPr>
        <w:t xml:space="preserve">  </w:t>
      </w:r>
      <w:r w:rsidR="00DA567F">
        <w:rPr>
          <w:bCs/>
          <w:spacing w:val="-4"/>
          <w:sz w:val="28"/>
          <w:szCs w:val="28"/>
        </w:rPr>
        <w:t>№</w:t>
      </w:r>
      <w:r w:rsidR="00F20E3D">
        <w:rPr>
          <w:bCs/>
          <w:spacing w:val="-4"/>
          <w:sz w:val="28"/>
          <w:szCs w:val="28"/>
        </w:rPr>
        <w:t xml:space="preserve"> </w:t>
      </w:r>
      <w:r w:rsidR="006D56C1">
        <w:rPr>
          <w:bCs/>
          <w:spacing w:val="-4"/>
          <w:sz w:val="28"/>
          <w:szCs w:val="28"/>
        </w:rPr>
        <w:t>_</w:t>
      </w:r>
      <w:r w:rsidR="00F25AA7">
        <w:rPr>
          <w:bCs/>
          <w:spacing w:val="-4"/>
          <w:sz w:val="28"/>
          <w:szCs w:val="28"/>
          <w:u w:val="single"/>
        </w:rPr>
        <w:t>1</w:t>
      </w:r>
      <w:r w:rsidR="006D56C1">
        <w:rPr>
          <w:bCs/>
          <w:spacing w:val="-4"/>
          <w:sz w:val="28"/>
          <w:szCs w:val="28"/>
        </w:rPr>
        <w:t>_</w:t>
      </w:r>
    </w:p>
    <w:p w:rsidR="00407208" w:rsidRDefault="00407208" w:rsidP="00F13E78">
      <w:pPr>
        <w:shd w:val="clear" w:color="auto" w:fill="FFFFFF"/>
        <w:tabs>
          <w:tab w:val="left" w:pos="0"/>
        </w:tabs>
        <w:ind w:right="-2" w:firstLine="0"/>
        <w:jc w:val="center"/>
        <w:rPr>
          <w:bCs/>
          <w:spacing w:val="-4"/>
          <w:sz w:val="28"/>
          <w:szCs w:val="28"/>
        </w:rPr>
      </w:pPr>
    </w:p>
    <w:p w:rsidR="00F13E78" w:rsidRDefault="00F13E78" w:rsidP="00F13E78">
      <w:pPr>
        <w:tabs>
          <w:tab w:val="left" w:pos="0"/>
          <w:tab w:val="left" w:pos="993"/>
        </w:tabs>
        <w:ind w:firstLine="0"/>
        <w:jc w:val="center"/>
        <w:rPr>
          <w:b/>
          <w:sz w:val="28"/>
          <w:szCs w:val="24"/>
        </w:rPr>
      </w:pPr>
      <w:r w:rsidRPr="00F13E78">
        <w:rPr>
          <w:b/>
          <w:sz w:val="28"/>
          <w:szCs w:val="24"/>
        </w:rPr>
        <w:t xml:space="preserve">«О проведении публичных слушаний по </w:t>
      </w:r>
    </w:p>
    <w:p w:rsidR="00F13E78" w:rsidRDefault="00F13E78" w:rsidP="00F13E78">
      <w:pPr>
        <w:tabs>
          <w:tab w:val="left" w:pos="0"/>
          <w:tab w:val="left" w:pos="993"/>
        </w:tabs>
        <w:ind w:firstLine="0"/>
        <w:jc w:val="center"/>
        <w:rPr>
          <w:b/>
          <w:sz w:val="28"/>
          <w:szCs w:val="24"/>
        </w:rPr>
      </w:pPr>
      <w:r w:rsidRPr="00F13E78">
        <w:rPr>
          <w:b/>
          <w:sz w:val="28"/>
          <w:szCs w:val="24"/>
        </w:rPr>
        <w:t xml:space="preserve">проекту бюджета муниципального района </w:t>
      </w:r>
    </w:p>
    <w:p w:rsidR="00F13E78" w:rsidRDefault="00F13E78" w:rsidP="00F13E78">
      <w:pPr>
        <w:tabs>
          <w:tab w:val="left" w:pos="0"/>
          <w:tab w:val="left" w:pos="993"/>
        </w:tabs>
        <w:ind w:firstLine="0"/>
        <w:jc w:val="center"/>
        <w:rPr>
          <w:b/>
          <w:sz w:val="28"/>
          <w:szCs w:val="24"/>
        </w:rPr>
      </w:pPr>
      <w:r w:rsidRPr="00F13E78">
        <w:rPr>
          <w:b/>
          <w:sz w:val="28"/>
          <w:szCs w:val="24"/>
        </w:rPr>
        <w:t xml:space="preserve">«Чеди-Хольский кожуун Республики Тыва» на </w:t>
      </w:r>
    </w:p>
    <w:p w:rsidR="00F13E78" w:rsidRPr="00F13E78" w:rsidRDefault="00F13E78" w:rsidP="00F13E78">
      <w:pPr>
        <w:tabs>
          <w:tab w:val="left" w:pos="0"/>
          <w:tab w:val="left" w:pos="993"/>
        </w:tabs>
        <w:ind w:firstLine="0"/>
        <w:jc w:val="center"/>
        <w:rPr>
          <w:b/>
          <w:sz w:val="28"/>
          <w:szCs w:val="24"/>
        </w:rPr>
      </w:pPr>
      <w:r w:rsidRPr="00F13E78">
        <w:rPr>
          <w:b/>
          <w:sz w:val="28"/>
          <w:szCs w:val="24"/>
        </w:rPr>
        <w:t>202</w:t>
      </w:r>
      <w:r w:rsidR="00EB27EE">
        <w:rPr>
          <w:b/>
          <w:sz w:val="28"/>
          <w:szCs w:val="24"/>
        </w:rPr>
        <w:t>5</w:t>
      </w:r>
      <w:r>
        <w:rPr>
          <w:b/>
          <w:sz w:val="28"/>
          <w:szCs w:val="24"/>
        </w:rPr>
        <w:t xml:space="preserve"> </w:t>
      </w:r>
      <w:r w:rsidRPr="00F13E78">
        <w:rPr>
          <w:b/>
          <w:sz w:val="28"/>
          <w:szCs w:val="24"/>
        </w:rPr>
        <w:t>год и плановый период 202</w:t>
      </w:r>
      <w:r w:rsidR="00EB27EE">
        <w:rPr>
          <w:b/>
          <w:sz w:val="28"/>
          <w:szCs w:val="24"/>
        </w:rPr>
        <w:t>6</w:t>
      </w:r>
      <w:r w:rsidRPr="00F13E78">
        <w:rPr>
          <w:b/>
          <w:sz w:val="28"/>
          <w:szCs w:val="24"/>
        </w:rPr>
        <w:t>-202</w:t>
      </w:r>
      <w:r w:rsidR="00EB27EE">
        <w:rPr>
          <w:b/>
          <w:sz w:val="28"/>
          <w:szCs w:val="24"/>
        </w:rPr>
        <w:t>7</w:t>
      </w:r>
      <w:r w:rsidRPr="00F13E78">
        <w:rPr>
          <w:b/>
          <w:sz w:val="28"/>
          <w:szCs w:val="24"/>
        </w:rPr>
        <w:t>гг.»</w:t>
      </w:r>
    </w:p>
    <w:p w:rsidR="00F13E78" w:rsidRPr="00F13E78" w:rsidRDefault="00F13E78" w:rsidP="00F13E78">
      <w:pPr>
        <w:tabs>
          <w:tab w:val="left" w:pos="993"/>
        </w:tabs>
        <w:jc w:val="center"/>
        <w:rPr>
          <w:sz w:val="28"/>
          <w:szCs w:val="24"/>
        </w:rPr>
      </w:pPr>
    </w:p>
    <w:p w:rsidR="00F13E78" w:rsidRPr="00F13E78" w:rsidRDefault="00F13E78" w:rsidP="00F13E78">
      <w:pPr>
        <w:tabs>
          <w:tab w:val="left" w:pos="993"/>
        </w:tabs>
        <w:rPr>
          <w:sz w:val="28"/>
          <w:szCs w:val="24"/>
        </w:rPr>
      </w:pPr>
      <w:r w:rsidRPr="00F13E78">
        <w:rPr>
          <w:sz w:val="28"/>
          <w:szCs w:val="24"/>
        </w:rPr>
        <w:t xml:space="preserve">      В соответствии с п.2 части 3 статьи 28 Федерального закона от 6 октября 2003 года № 131-ФЗ «Об общих принципах организации местного самоуправления в Российской Федерации», п.3 ст.13 Устава Чеди-Хольского кожууна, ст. 26 Положения «О Бюджетном процессе в Чеди-Хольском кожууне»:</w:t>
      </w:r>
    </w:p>
    <w:p w:rsidR="00F13E78" w:rsidRPr="00F13E78" w:rsidRDefault="00F13E78" w:rsidP="00F13E78">
      <w:pPr>
        <w:tabs>
          <w:tab w:val="left" w:pos="993"/>
        </w:tabs>
        <w:rPr>
          <w:sz w:val="28"/>
          <w:szCs w:val="24"/>
        </w:rPr>
      </w:pPr>
    </w:p>
    <w:p w:rsidR="00F13E78" w:rsidRPr="00F13E78" w:rsidRDefault="00F13E78" w:rsidP="00800EBB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4"/>
        </w:rPr>
      </w:pPr>
      <w:r w:rsidRPr="00F13E78">
        <w:rPr>
          <w:sz w:val="28"/>
          <w:szCs w:val="24"/>
        </w:rPr>
        <w:t>Принять проект бюджета муниципального района «Чеди-Хольский кожуун Республики Тыва» на 202</w:t>
      </w:r>
      <w:r w:rsidR="00EB27EE">
        <w:rPr>
          <w:sz w:val="28"/>
          <w:szCs w:val="24"/>
        </w:rPr>
        <w:t>5</w:t>
      </w:r>
      <w:r w:rsidR="00800EBB">
        <w:rPr>
          <w:sz w:val="28"/>
          <w:szCs w:val="24"/>
        </w:rPr>
        <w:t xml:space="preserve"> </w:t>
      </w:r>
      <w:r w:rsidRPr="00F13E78">
        <w:rPr>
          <w:sz w:val="28"/>
          <w:szCs w:val="24"/>
        </w:rPr>
        <w:t>год и плановый период 202</w:t>
      </w:r>
      <w:r w:rsidR="00EB27EE">
        <w:rPr>
          <w:sz w:val="28"/>
          <w:szCs w:val="24"/>
        </w:rPr>
        <w:t>6</w:t>
      </w:r>
      <w:r w:rsidRPr="00F13E78">
        <w:rPr>
          <w:sz w:val="28"/>
          <w:szCs w:val="24"/>
        </w:rPr>
        <w:t>-202</w:t>
      </w:r>
      <w:r w:rsidR="00EB27EE">
        <w:rPr>
          <w:sz w:val="28"/>
          <w:szCs w:val="24"/>
        </w:rPr>
        <w:t xml:space="preserve">7 </w:t>
      </w:r>
      <w:r w:rsidRPr="00F13E78">
        <w:rPr>
          <w:sz w:val="28"/>
          <w:szCs w:val="24"/>
        </w:rPr>
        <w:t>гг. к рассмотрению Хуралом представителей Чеди-Хольского кожууна.</w:t>
      </w:r>
    </w:p>
    <w:p w:rsidR="00F13E78" w:rsidRPr="00F13E78" w:rsidRDefault="00F13E78" w:rsidP="00800EBB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4"/>
        </w:rPr>
      </w:pPr>
      <w:r w:rsidRPr="00F13E78">
        <w:rPr>
          <w:sz w:val="28"/>
          <w:szCs w:val="24"/>
        </w:rPr>
        <w:t xml:space="preserve">Обнародовать проект бюджета муниципального района «Чеди-Хольский кожуун Республики Тыва» на </w:t>
      </w:r>
      <w:r w:rsidR="00DC50D6" w:rsidRPr="00F13E78">
        <w:rPr>
          <w:sz w:val="28"/>
          <w:szCs w:val="24"/>
        </w:rPr>
        <w:t>202</w:t>
      </w:r>
      <w:r w:rsidR="00EB27EE">
        <w:rPr>
          <w:sz w:val="28"/>
          <w:szCs w:val="24"/>
        </w:rPr>
        <w:t>5</w:t>
      </w:r>
      <w:r w:rsidR="00DC50D6">
        <w:rPr>
          <w:sz w:val="28"/>
          <w:szCs w:val="24"/>
        </w:rPr>
        <w:t xml:space="preserve"> </w:t>
      </w:r>
      <w:r w:rsidR="00DC50D6" w:rsidRPr="00F13E78">
        <w:rPr>
          <w:sz w:val="28"/>
          <w:szCs w:val="24"/>
        </w:rPr>
        <w:t>год и плановый период 202</w:t>
      </w:r>
      <w:r w:rsidR="00EB27EE">
        <w:rPr>
          <w:sz w:val="28"/>
          <w:szCs w:val="24"/>
        </w:rPr>
        <w:t>6</w:t>
      </w:r>
      <w:r w:rsidR="00DC50D6" w:rsidRPr="00F13E78">
        <w:rPr>
          <w:sz w:val="28"/>
          <w:szCs w:val="24"/>
        </w:rPr>
        <w:t>-202</w:t>
      </w:r>
      <w:r w:rsidR="00EB27EE">
        <w:rPr>
          <w:sz w:val="28"/>
          <w:szCs w:val="24"/>
        </w:rPr>
        <w:t xml:space="preserve">7 </w:t>
      </w:r>
      <w:r w:rsidRPr="00F13E78">
        <w:rPr>
          <w:sz w:val="28"/>
          <w:szCs w:val="24"/>
        </w:rPr>
        <w:t>гг</w:t>
      </w:r>
      <w:r>
        <w:rPr>
          <w:sz w:val="28"/>
          <w:szCs w:val="24"/>
        </w:rPr>
        <w:t>.</w:t>
      </w:r>
      <w:r w:rsidR="00EB27EE">
        <w:rPr>
          <w:sz w:val="28"/>
          <w:szCs w:val="24"/>
        </w:rPr>
        <w:t>,</w:t>
      </w:r>
      <w:r w:rsidRPr="00F13E78">
        <w:rPr>
          <w:sz w:val="28"/>
          <w:szCs w:val="24"/>
        </w:rPr>
        <w:t xml:space="preserve"> на информационных стендах организаций и учреждений, а также на официальном сайте администрации Чеди-Хольского кожууна. (</w:t>
      </w:r>
      <w:r w:rsidR="00800EBB" w:rsidRPr="00800EBB">
        <w:rPr>
          <w:sz w:val="28"/>
          <w:szCs w:val="24"/>
        </w:rPr>
        <w:t>chedihol.rtyva.ru</w:t>
      </w:r>
      <w:r w:rsidRPr="00F13E78">
        <w:rPr>
          <w:sz w:val="28"/>
          <w:szCs w:val="24"/>
        </w:rPr>
        <w:t>)</w:t>
      </w:r>
    </w:p>
    <w:p w:rsidR="00F13E78" w:rsidRPr="00F13E78" w:rsidRDefault="00F13E78" w:rsidP="00800EBB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4"/>
        </w:rPr>
      </w:pPr>
      <w:r w:rsidRPr="00F13E78">
        <w:rPr>
          <w:sz w:val="28"/>
          <w:szCs w:val="24"/>
        </w:rPr>
        <w:t xml:space="preserve">Провести публичные слушания по проекту бюджета муниципального района «Чеди-Хольский кожуун Республики Тыва» на </w:t>
      </w:r>
      <w:r w:rsidR="00DC50D6" w:rsidRPr="00F13E78">
        <w:rPr>
          <w:sz w:val="28"/>
          <w:szCs w:val="24"/>
        </w:rPr>
        <w:t>202</w:t>
      </w:r>
      <w:r w:rsidR="00EB27EE">
        <w:rPr>
          <w:sz w:val="28"/>
          <w:szCs w:val="24"/>
        </w:rPr>
        <w:t>5</w:t>
      </w:r>
      <w:r w:rsidR="00DC50D6">
        <w:rPr>
          <w:sz w:val="28"/>
          <w:szCs w:val="24"/>
        </w:rPr>
        <w:t xml:space="preserve"> </w:t>
      </w:r>
      <w:r w:rsidR="00DC50D6" w:rsidRPr="00F13E78">
        <w:rPr>
          <w:sz w:val="28"/>
          <w:szCs w:val="24"/>
        </w:rPr>
        <w:t>год и плановый период 202</w:t>
      </w:r>
      <w:r w:rsidR="00EB27EE">
        <w:rPr>
          <w:sz w:val="28"/>
          <w:szCs w:val="24"/>
        </w:rPr>
        <w:t>6</w:t>
      </w:r>
      <w:r w:rsidR="00DC50D6" w:rsidRPr="00F13E78">
        <w:rPr>
          <w:sz w:val="28"/>
          <w:szCs w:val="24"/>
        </w:rPr>
        <w:t>-202</w:t>
      </w:r>
      <w:r w:rsidR="00EB27EE">
        <w:rPr>
          <w:sz w:val="28"/>
          <w:szCs w:val="24"/>
        </w:rPr>
        <w:t xml:space="preserve">7 </w:t>
      </w:r>
      <w:r w:rsidRPr="00F13E78">
        <w:rPr>
          <w:sz w:val="28"/>
          <w:szCs w:val="24"/>
        </w:rPr>
        <w:t xml:space="preserve">гг. </w:t>
      </w:r>
      <w:r w:rsidR="00EB27EE">
        <w:rPr>
          <w:sz w:val="28"/>
          <w:szCs w:val="24"/>
        </w:rPr>
        <w:t>09</w:t>
      </w:r>
      <w:r w:rsidRPr="00F13E78">
        <w:rPr>
          <w:sz w:val="28"/>
          <w:szCs w:val="24"/>
        </w:rPr>
        <w:t xml:space="preserve"> </w:t>
      </w:r>
      <w:r w:rsidR="00EB27EE">
        <w:rPr>
          <w:sz w:val="28"/>
          <w:szCs w:val="24"/>
        </w:rPr>
        <w:t>декабря</w:t>
      </w:r>
      <w:r w:rsidRPr="00F13E78">
        <w:rPr>
          <w:sz w:val="28"/>
          <w:szCs w:val="24"/>
        </w:rPr>
        <w:t xml:space="preserve"> 20</w:t>
      </w:r>
      <w:r>
        <w:rPr>
          <w:sz w:val="28"/>
          <w:szCs w:val="24"/>
        </w:rPr>
        <w:t>2</w:t>
      </w:r>
      <w:r w:rsidR="00EB27EE">
        <w:rPr>
          <w:sz w:val="28"/>
          <w:szCs w:val="24"/>
        </w:rPr>
        <w:t>4</w:t>
      </w:r>
      <w:r w:rsidRPr="00F13E78">
        <w:rPr>
          <w:sz w:val="28"/>
          <w:szCs w:val="24"/>
        </w:rPr>
        <w:t xml:space="preserve"> года в 1</w:t>
      </w:r>
      <w:r w:rsidR="00866763">
        <w:rPr>
          <w:sz w:val="28"/>
          <w:szCs w:val="24"/>
        </w:rPr>
        <w:t>2</w:t>
      </w:r>
      <w:bookmarkStart w:id="0" w:name="_GoBack"/>
      <w:bookmarkEnd w:id="0"/>
      <w:r w:rsidRPr="00F13E78">
        <w:rPr>
          <w:sz w:val="28"/>
          <w:szCs w:val="24"/>
        </w:rPr>
        <w:t xml:space="preserve"> часов в </w:t>
      </w:r>
      <w:r>
        <w:rPr>
          <w:sz w:val="28"/>
          <w:szCs w:val="24"/>
        </w:rPr>
        <w:t xml:space="preserve">актовом </w:t>
      </w:r>
      <w:r w:rsidRPr="00F13E78">
        <w:rPr>
          <w:sz w:val="28"/>
          <w:szCs w:val="24"/>
        </w:rPr>
        <w:t xml:space="preserve">зале </w:t>
      </w:r>
      <w:r>
        <w:rPr>
          <w:sz w:val="28"/>
          <w:szCs w:val="24"/>
        </w:rPr>
        <w:t xml:space="preserve">администрации </w:t>
      </w:r>
      <w:r w:rsidRPr="00F13E78">
        <w:rPr>
          <w:sz w:val="28"/>
          <w:szCs w:val="24"/>
        </w:rPr>
        <w:t>Чеди-Хольского кожууна.</w:t>
      </w:r>
    </w:p>
    <w:p w:rsidR="00F13E78" w:rsidRPr="00F13E78" w:rsidRDefault="00F13E78" w:rsidP="00F13E78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4"/>
        </w:rPr>
      </w:pPr>
      <w:r w:rsidRPr="00F13E78">
        <w:rPr>
          <w:sz w:val="28"/>
          <w:szCs w:val="24"/>
        </w:rPr>
        <w:t xml:space="preserve">Направить проект бюджета муниципального района «Чеди-Хольский кожуун Республики Тыва» на </w:t>
      </w:r>
      <w:r w:rsidR="00DC50D6" w:rsidRPr="00F13E78">
        <w:rPr>
          <w:sz w:val="28"/>
          <w:szCs w:val="24"/>
        </w:rPr>
        <w:t>202</w:t>
      </w:r>
      <w:r w:rsidR="00EB27EE">
        <w:rPr>
          <w:sz w:val="28"/>
          <w:szCs w:val="24"/>
        </w:rPr>
        <w:t>5</w:t>
      </w:r>
      <w:r w:rsidR="00DC50D6">
        <w:rPr>
          <w:sz w:val="28"/>
          <w:szCs w:val="24"/>
        </w:rPr>
        <w:t xml:space="preserve"> </w:t>
      </w:r>
      <w:r w:rsidR="00DC50D6" w:rsidRPr="00F13E78">
        <w:rPr>
          <w:sz w:val="28"/>
          <w:szCs w:val="24"/>
        </w:rPr>
        <w:t>год и плановый период 202</w:t>
      </w:r>
      <w:r w:rsidR="00EB27EE">
        <w:rPr>
          <w:sz w:val="28"/>
          <w:szCs w:val="24"/>
        </w:rPr>
        <w:t>6</w:t>
      </w:r>
      <w:r w:rsidR="00DC50D6" w:rsidRPr="00F13E78">
        <w:rPr>
          <w:sz w:val="28"/>
          <w:szCs w:val="24"/>
        </w:rPr>
        <w:t>-202</w:t>
      </w:r>
      <w:r w:rsidR="00EB27EE">
        <w:rPr>
          <w:sz w:val="28"/>
          <w:szCs w:val="24"/>
        </w:rPr>
        <w:t xml:space="preserve">7 </w:t>
      </w:r>
      <w:r w:rsidRPr="00F13E78">
        <w:rPr>
          <w:sz w:val="28"/>
          <w:szCs w:val="24"/>
        </w:rPr>
        <w:t>гг.</w:t>
      </w:r>
      <w:r w:rsidR="00EB27EE">
        <w:rPr>
          <w:sz w:val="28"/>
          <w:szCs w:val="24"/>
        </w:rPr>
        <w:t>,</w:t>
      </w:r>
      <w:r w:rsidRPr="00F13E78">
        <w:rPr>
          <w:sz w:val="28"/>
          <w:szCs w:val="24"/>
        </w:rPr>
        <w:t xml:space="preserve"> в комиссию по бюджету Хурала представителей Чеди-Хольского кожууна для внесения замечаний и предложений.</w:t>
      </w:r>
    </w:p>
    <w:p w:rsidR="00F13E78" w:rsidRPr="00F13E78" w:rsidRDefault="00F13E78" w:rsidP="00F13E78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4"/>
        </w:rPr>
      </w:pPr>
      <w:r w:rsidRPr="00F13E78">
        <w:rPr>
          <w:sz w:val="28"/>
          <w:szCs w:val="24"/>
        </w:rPr>
        <w:t xml:space="preserve">Направить проект бюджета муниципального района «Чеди-Хольский кожуун Республики Тыва» на </w:t>
      </w:r>
      <w:r w:rsidR="00DC50D6" w:rsidRPr="00F13E78">
        <w:rPr>
          <w:sz w:val="28"/>
          <w:szCs w:val="24"/>
        </w:rPr>
        <w:t>202</w:t>
      </w:r>
      <w:r w:rsidR="00EB27EE">
        <w:rPr>
          <w:sz w:val="28"/>
          <w:szCs w:val="24"/>
        </w:rPr>
        <w:t>5</w:t>
      </w:r>
      <w:r w:rsidR="00DC50D6">
        <w:rPr>
          <w:sz w:val="28"/>
          <w:szCs w:val="24"/>
        </w:rPr>
        <w:t xml:space="preserve"> </w:t>
      </w:r>
      <w:r w:rsidR="00DC50D6" w:rsidRPr="00F13E78">
        <w:rPr>
          <w:sz w:val="28"/>
          <w:szCs w:val="24"/>
        </w:rPr>
        <w:t>год и плановый период 202</w:t>
      </w:r>
      <w:r w:rsidR="00EB27EE">
        <w:rPr>
          <w:sz w:val="28"/>
          <w:szCs w:val="24"/>
        </w:rPr>
        <w:t>6</w:t>
      </w:r>
      <w:r w:rsidR="00DC50D6" w:rsidRPr="00F13E78">
        <w:rPr>
          <w:sz w:val="28"/>
          <w:szCs w:val="24"/>
        </w:rPr>
        <w:t>-202</w:t>
      </w:r>
      <w:r w:rsidR="00EB27EE">
        <w:rPr>
          <w:sz w:val="28"/>
          <w:szCs w:val="24"/>
        </w:rPr>
        <w:t xml:space="preserve">7 </w:t>
      </w:r>
      <w:r w:rsidRPr="00F13E78">
        <w:rPr>
          <w:sz w:val="28"/>
          <w:szCs w:val="24"/>
        </w:rPr>
        <w:t>гг.</w:t>
      </w:r>
      <w:r w:rsidR="00EB27EE">
        <w:rPr>
          <w:sz w:val="28"/>
          <w:szCs w:val="24"/>
        </w:rPr>
        <w:t>,</w:t>
      </w:r>
      <w:r w:rsidRPr="00F13E78">
        <w:rPr>
          <w:sz w:val="28"/>
          <w:szCs w:val="24"/>
        </w:rPr>
        <w:t xml:space="preserve"> в </w:t>
      </w:r>
      <w:r>
        <w:rPr>
          <w:sz w:val="28"/>
          <w:szCs w:val="24"/>
        </w:rPr>
        <w:t>К</w:t>
      </w:r>
      <w:r w:rsidRPr="00F13E78">
        <w:rPr>
          <w:sz w:val="28"/>
          <w:szCs w:val="24"/>
        </w:rPr>
        <w:t>онтрольный орган Чеди-Хольского кожууна для проведения экспертизы и составления заключения.</w:t>
      </w:r>
    </w:p>
    <w:p w:rsidR="00723F48" w:rsidRPr="00800EBB" w:rsidRDefault="00F13E78" w:rsidP="003E7AC0">
      <w:pPr>
        <w:numPr>
          <w:ilvl w:val="0"/>
          <w:numId w:val="1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800EBB">
        <w:rPr>
          <w:sz w:val="28"/>
          <w:szCs w:val="24"/>
        </w:rPr>
        <w:t xml:space="preserve">Обнародовать настоящее </w:t>
      </w:r>
      <w:r w:rsidR="00113F3A">
        <w:rPr>
          <w:sz w:val="28"/>
          <w:szCs w:val="24"/>
        </w:rPr>
        <w:t>извещение</w:t>
      </w:r>
      <w:r w:rsidRPr="00800EBB">
        <w:rPr>
          <w:sz w:val="28"/>
          <w:szCs w:val="24"/>
        </w:rPr>
        <w:t xml:space="preserve"> на информационных стендах организаций и учреждений, а также на официальном сайте администрации Чеди-Хольского кожууна. </w:t>
      </w:r>
      <w:r w:rsidR="00800EBB" w:rsidRPr="00800EBB">
        <w:rPr>
          <w:sz w:val="28"/>
          <w:szCs w:val="24"/>
        </w:rPr>
        <w:t>(chedihol.rtyva.ru)</w:t>
      </w:r>
    </w:p>
    <w:sectPr w:rsidR="00723F48" w:rsidRPr="00800EBB" w:rsidSect="00F13E78">
      <w:pgSz w:w="11906" w:h="16838"/>
      <w:pgMar w:top="426" w:right="851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36" w:rsidRDefault="00124236" w:rsidP="00C10CBB">
      <w:r>
        <w:separator/>
      </w:r>
    </w:p>
  </w:endnote>
  <w:endnote w:type="continuationSeparator" w:id="0">
    <w:p w:rsidR="00124236" w:rsidRDefault="00124236" w:rsidP="00C1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36" w:rsidRDefault="00124236" w:rsidP="00C10CBB">
      <w:r>
        <w:separator/>
      </w:r>
    </w:p>
  </w:footnote>
  <w:footnote w:type="continuationSeparator" w:id="0">
    <w:p w:rsidR="00124236" w:rsidRDefault="00124236" w:rsidP="00C1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25B"/>
    <w:multiLevelType w:val="hybridMultilevel"/>
    <w:tmpl w:val="F14C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853B7"/>
    <w:multiLevelType w:val="hybridMultilevel"/>
    <w:tmpl w:val="2C74B74C"/>
    <w:lvl w:ilvl="0" w:tplc="78D4CA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4EC4BB2"/>
    <w:multiLevelType w:val="hybridMultilevel"/>
    <w:tmpl w:val="E6840526"/>
    <w:lvl w:ilvl="0" w:tplc="AA865748">
      <w:start w:val="1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5D1127"/>
    <w:multiLevelType w:val="hybridMultilevel"/>
    <w:tmpl w:val="CA0A7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993352"/>
    <w:multiLevelType w:val="hybridMultilevel"/>
    <w:tmpl w:val="2376C4BC"/>
    <w:lvl w:ilvl="0" w:tplc="9C421904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8D955B3"/>
    <w:multiLevelType w:val="hybridMultilevel"/>
    <w:tmpl w:val="7800FF5A"/>
    <w:lvl w:ilvl="0" w:tplc="3ACC0D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957659B"/>
    <w:multiLevelType w:val="hybridMultilevel"/>
    <w:tmpl w:val="949804BE"/>
    <w:lvl w:ilvl="0" w:tplc="FA96CDF4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186373"/>
    <w:multiLevelType w:val="hybridMultilevel"/>
    <w:tmpl w:val="B506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C3F2F4A"/>
    <w:multiLevelType w:val="hybridMultilevel"/>
    <w:tmpl w:val="7E32AF04"/>
    <w:lvl w:ilvl="0" w:tplc="EFD43506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B54F6"/>
    <w:multiLevelType w:val="hybridMultilevel"/>
    <w:tmpl w:val="1FFA3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4F48"/>
    <w:multiLevelType w:val="hybridMultilevel"/>
    <w:tmpl w:val="57D4CC4E"/>
    <w:lvl w:ilvl="0" w:tplc="8A1CE9D6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D203C3"/>
    <w:multiLevelType w:val="multilevel"/>
    <w:tmpl w:val="8E8E844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5" w15:restartNumberingAfterBreak="0">
    <w:nsid w:val="7D295B90"/>
    <w:multiLevelType w:val="hybridMultilevel"/>
    <w:tmpl w:val="AB3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13"/>
  </w:num>
  <w:num w:numId="8">
    <w:abstractNumId w:val="2"/>
  </w:num>
  <w:num w:numId="9">
    <w:abstractNumId w:val="15"/>
  </w:num>
  <w:num w:numId="10">
    <w:abstractNumId w:val="9"/>
  </w:num>
  <w:num w:numId="11">
    <w:abstractNumId w:val="12"/>
  </w:num>
  <w:num w:numId="12">
    <w:abstractNumId w:val="7"/>
  </w:num>
  <w:num w:numId="13">
    <w:abstractNumId w:val="8"/>
  </w:num>
  <w:num w:numId="14">
    <w:abstractNumId w:val="1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F2"/>
    <w:rsid w:val="00005C73"/>
    <w:rsid w:val="00013AE4"/>
    <w:rsid w:val="00033BF0"/>
    <w:rsid w:val="00034D72"/>
    <w:rsid w:val="00034E4A"/>
    <w:rsid w:val="00047749"/>
    <w:rsid w:val="00056B11"/>
    <w:rsid w:val="00071C97"/>
    <w:rsid w:val="000742AF"/>
    <w:rsid w:val="00075DE8"/>
    <w:rsid w:val="00087F93"/>
    <w:rsid w:val="000A4065"/>
    <w:rsid w:val="000A7D58"/>
    <w:rsid w:val="000D173F"/>
    <w:rsid w:val="000F0E97"/>
    <w:rsid w:val="000F25B9"/>
    <w:rsid w:val="000F479C"/>
    <w:rsid w:val="00101919"/>
    <w:rsid w:val="0010252A"/>
    <w:rsid w:val="001056BE"/>
    <w:rsid w:val="00113F3A"/>
    <w:rsid w:val="00117597"/>
    <w:rsid w:val="001238B7"/>
    <w:rsid w:val="00124236"/>
    <w:rsid w:val="00134F27"/>
    <w:rsid w:val="00135987"/>
    <w:rsid w:val="00150CC1"/>
    <w:rsid w:val="0016281E"/>
    <w:rsid w:val="00166D62"/>
    <w:rsid w:val="00167D54"/>
    <w:rsid w:val="00170114"/>
    <w:rsid w:val="00173604"/>
    <w:rsid w:val="00180226"/>
    <w:rsid w:val="00184709"/>
    <w:rsid w:val="00193B34"/>
    <w:rsid w:val="0019469C"/>
    <w:rsid w:val="001C2E65"/>
    <w:rsid w:val="001C3EE3"/>
    <w:rsid w:val="001E24FD"/>
    <w:rsid w:val="001E260F"/>
    <w:rsid w:val="0023488A"/>
    <w:rsid w:val="0024340B"/>
    <w:rsid w:val="002439E0"/>
    <w:rsid w:val="002503ED"/>
    <w:rsid w:val="00252A0D"/>
    <w:rsid w:val="00270000"/>
    <w:rsid w:val="002914CD"/>
    <w:rsid w:val="00296282"/>
    <w:rsid w:val="002C3354"/>
    <w:rsid w:val="002C6052"/>
    <w:rsid w:val="002D08C5"/>
    <w:rsid w:val="002F0BD6"/>
    <w:rsid w:val="002F1C69"/>
    <w:rsid w:val="002F550C"/>
    <w:rsid w:val="003073C2"/>
    <w:rsid w:val="003113AE"/>
    <w:rsid w:val="003142C0"/>
    <w:rsid w:val="003168A1"/>
    <w:rsid w:val="00320AF9"/>
    <w:rsid w:val="003339C4"/>
    <w:rsid w:val="003379A3"/>
    <w:rsid w:val="00343FF0"/>
    <w:rsid w:val="00345C6D"/>
    <w:rsid w:val="003653B7"/>
    <w:rsid w:val="00370C6F"/>
    <w:rsid w:val="003970A2"/>
    <w:rsid w:val="003B2811"/>
    <w:rsid w:val="003C332C"/>
    <w:rsid w:val="003D79F2"/>
    <w:rsid w:val="003D7F24"/>
    <w:rsid w:val="003E1D30"/>
    <w:rsid w:val="00407208"/>
    <w:rsid w:val="00425A68"/>
    <w:rsid w:val="00426A67"/>
    <w:rsid w:val="00444659"/>
    <w:rsid w:val="004461CD"/>
    <w:rsid w:val="00453657"/>
    <w:rsid w:val="004538FD"/>
    <w:rsid w:val="00457C1E"/>
    <w:rsid w:val="00463140"/>
    <w:rsid w:val="00473899"/>
    <w:rsid w:val="00477888"/>
    <w:rsid w:val="00483A19"/>
    <w:rsid w:val="00497743"/>
    <w:rsid w:val="004A08AC"/>
    <w:rsid w:val="004B02B9"/>
    <w:rsid w:val="004C5DAE"/>
    <w:rsid w:val="004E454E"/>
    <w:rsid w:val="004F7982"/>
    <w:rsid w:val="00554D35"/>
    <w:rsid w:val="005564CF"/>
    <w:rsid w:val="00560040"/>
    <w:rsid w:val="00567F19"/>
    <w:rsid w:val="005A5B09"/>
    <w:rsid w:val="005B056B"/>
    <w:rsid w:val="005B3B4D"/>
    <w:rsid w:val="005B6196"/>
    <w:rsid w:val="005B6887"/>
    <w:rsid w:val="005C60EF"/>
    <w:rsid w:val="005C7CDF"/>
    <w:rsid w:val="005E1A31"/>
    <w:rsid w:val="005E22C2"/>
    <w:rsid w:val="00601E45"/>
    <w:rsid w:val="006129B9"/>
    <w:rsid w:val="006154C0"/>
    <w:rsid w:val="006341EF"/>
    <w:rsid w:val="0064190E"/>
    <w:rsid w:val="00643BD0"/>
    <w:rsid w:val="0064419B"/>
    <w:rsid w:val="00646722"/>
    <w:rsid w:val="0064799D"/>
    <w:rsid w:val="006547B8"/>
    <w:rsid w:val="00655417"/>
    <w:rsid w:val="00655439"/>
    <w:rsid w:val="0066026C"/>
    <w:rsid w:val="00661606"/>
    <w:rsid w:val="0068368C"/>
    <w:rsid w:val="00686FE0"/>
    <w:rsid w:val="0068768B"/>
    <w:rsid w:val="006C4578"/>
    <w:rsid w:val="006D56C1"/>
    <w:rsid w:val="006D740E"/>
    <w:rsid w:val="006E1EF2"/>
    <w:rsid w:val="006F3BE4"/>
    <w:rsid w:val="00700540"/>
    <w:rsid w:val="00702AAC"/>
    <w:rsid w:val="00707484"/>
    <w:rsid w:val="007208BF"/>
    <w:rsid w:val="00721AD8"/>
    <w:rsid w:val="00723F48"/>
    <w:rsid w:val="00730F48"/>
    <w:rsid w:val="007335FA"/>
    <w:rsid w:val="00740C77"/>
    <w:rsid w:val="00741FA1"/>
    <w:rsid w:val="00742E5C"/>
    <w:rsid w:val="0074561F"/>
    <w:rsid w:val="00750CDB"/>
    <w:rsid w:val="00752E0A"/>
    <w:rsid w:val="00755F34"/>
    <w:rsid w:val="00763D2C"/>
    <w:rsid w:val="007907C9"/>
    <w:rsid w:val="007B2BAF"/>
    <w:rsid w:val="007C5ABE"/>
    <w:rsid w:val="007D355F"/>
    <w:rsid w:val="007D49E5"/>
    <w:rsid w:val="007E5F5E"/>
    <w:rsid w:val="00800EBB"/>
    <w:rsid w:val="008023A8"/>
    <w:rsid w:val="00807EFA"/>
    <w:rsid w:val="0081213A"/>
    <w:rsid w:val="00817EF5"/>
    <w:rsid w:val="00827840"/>
    <w:rsid w:val="00832CD6"/>
    <w:rsid w:val="0083599D"/>
    <w:rsid w:val="00853765"/>
    <w:rsid w:val="00854B48"/>
    <w:rsid w:val="008631AC"/>
    <w:rsid w:val="00866763"/>
    <w:rsid w:val="00883DB2"/>
    <w:rsid w:val="008942E9"/>
    <w:rsid w:val="00897083"/>
    <w:rsid w:val="008A6FEF"/>
    <w:rsid w:val="008B4300"/>
    <w:rsid w:val="008B461C"/>
    <w:rsid w:val="008B6FBB"/>
    <w:rsid w:val="008C3634"/>
    <w:rsid w:val="008C7199"/>
    <w:rsid w:val="008F6183"/>
    <w:rsid w:val="00913037"/>
    <w:rsid w:val="00920546"/>
    <w:rsid w:val="00927E7B"/>
    <w:rsid w:val="00931BFA"/>
    <w:rsid w:val="00950202"/>
    <w:rsid w:val="0095159C"/>
    <w:rsid w:val="00955F45"/>
    <w:rsid w:val="009575D1"/>
    <w:rsid w:val="00971857"/>
    <w:rsid w:val="00971897"/>
    <w:rsid w:val="00985FCE"/>
    <w:rsid w:val="009A2818"/>
    <w:rsid w:val="009A553D"/>
    <w:rsid w:val="009B78EE"/>
    <w:rsid w:val="009C4868"/>
    <w:rsid w:val="009C6BB7"/>
    <w:rsid w:val="009D3743"/>
    <w:rsid w:val="009F2991"/>
    <w:rsid w:val="009F5400"/>
    <w:rsid w:val="00A01F7C"/>
    <w:rsid w:val="00A5342F"/>
    <w:rsid w:val="00A63C8D"/>
    <w:rsid w:val="00A70026"/>
    <w:rsid w:val="00A82701"/>
    <w:rsid w:val="00A9560A"/>
    <w:rsid w:val="00A96ABB"/>
    <w:rsid w:val="00AA5183"/>
    <w:rsid w:val="00AA5F8E"/>
    <w:rsid w:val="00AB4E87"/>
    <w:rsid w:val="00AB5E16"/>
    <w:rsid w:val="00AC2AEA"/>
    <w:rsid w:val="00AC534B"/>
    <w:rsid w:val="00AD3F3D"/>
    <w:rsid w:val="00AD582B"/>
    <w:rsid w:val="00AE0038"/>
    <w:rsid w:val="00AE7123"/>
    <w:rsid w:val="00B00AA9"/>
    <w:rsid w:val="00B046D2"/>
    <w:rsid w:val="00B1556F"/>
    <w:rsid w:val="00B32B16"/>
    <w:rsid w:val="00B84B98"/>
    <w:rsid w:val="00B95096"/>
    <w:rsid w:val="00B96D19"/>
    <w:rsid w:val="00BA7CDC"/>
    <w:rsid w:val="00BC20FA"/>
    <w:rsid w:val="00BC25DC"/>
    <w:rsid w:val="00BC6E32"/>
    <w:rsid w:val="00C04BB4"/>
    <w:rsid w:val="00C10CBB"/>
    <w:rsid w:val="00C31CA9"/>
    <w:rsid w:val="00C3292C"/>
    <w:rsid w:val="00C80F07"/>
    <w:rsid w:val="00C86F27"/>
    <w:rsid w:val="00C9000E"/>
    <w:rsid w:val="00CB6372"/>
    <w:rsid w:val="00CC1132"/>
    <w:rsid w:val="00CE5E17"/>
    <w:rsid w:val="00CE7A8F"/>
    <w:rsid w:val="00CF2EDA"/>
    <w:rsid w:val="00D3727A"/>
    <w:rsid w:val="00D55118"/>
    <w:rsid w:val="00D744E4"/>
    <w:rsid w:val="00D77750"/>
    <w:rsid w:val="00DA4599"/>
    <w:rsid w:val="00DA4D9F"/>
    <w:rsid w:val="00DA567F"/>
    <w:rsid w:val="00DC50D6"/>
    <w:rsid w:val="00DD1C26"/>
    <w:rsid w:val="00DD53C7"/>
    <w:rsid w:val="00DD7C5E"/>
    <w:rsid w:val="00DF00F8"/>
    <w:rsid w:val="00DF087C"/>
    <w:rsid w:val="00DF502D"/>
    <w:rsid w:val="00E15694"/>
    <w:rsid w:val="00E23BA8"/>
    <w:rsid w:val="00E34F00"/>
    <w:rsid w:val="00E373B2"/>
    <w:rsid w:val="00E53A9D"/>
    <w:rsid w:val="00E547A9"/>
    <w:rsid w:val="00E812D3"/>
    <w:rsid w:val="00E82897"/>
    <w:rsid w:val="00E8788F"/>
    <w:rsid w:val="00E96069"/>
    <w:rsid w:val="00EA31D8"/>
    <w:rsid w:val="00EB27EE"/>
    <w:rsid w:val="00EC319C"/>
    <w:rsid w:val="00EC4CF6"/>
    <w:rsid w:val="00ED0A86"/>
    <w:rsid w:val="00ED240D"/>
    <w:rsid w:val="00EE5E57"/>
    <w:rsid w:val="00F00472"/>
    <w:rsid w:val="00F07BB5"/>
    <w:rsid w:val="00F13E78"/>
    <w:rsid w:val="00F20E3D"/>
    <w:rsid w:val="00F25AA7"/>
    <w:rsid w:val="00F31F90"/>
    <w:rsid w:val="00F35062"/>
    <w:rsid w:val="00F46D43"/>
    <w:rsid w:val="00F51DBA"/>
    <w:rsid w:val="00F62E19"/>
    <w:rsid w:val="00F72D2F"/>
    <w:rsid w:val="00F74382"/>
    <w:rsid w:val="00F870E7"/>
    <w:rsid w:val="00FB4843"/>
    <w:rsid w:val="00FC4156"/>
    <w:rsid w:val="00FD2337"/>
    <w:rsid w:val="00FE6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64CB6"/>
  <w15:docId w15:val="{0DC94766-6A6C-47B4-953E-774AEEE1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90"/>
  </w:style>
  <w:style w:type="paragraph" w:styleId="1">
    <w:name w:val="heading 1"/>
    <w:basedOn w:val="a"/>
    <w:next w:val="a"/>
    <w:link w:val="10"/>
    <w:uiPriority w:val="99"/>
    <w:qFormat/>
    <w:rsid w:val="00F31F9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F31F90"/>
    <w:pPr>
      <w:keepNext/>
      <w:jc w:val="right"/>
      <w:outlineLvl w:val="1"/>
    </w:pPr>
    <w:rPr>
      <w:b/>
      <w:i/>
      <w:sz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072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1F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31F9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F31F90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31F90"/>
    <w:rPr>
      <w:rFonts w:cs="Times New Roman"/>
    </w:rPr>
  </w:style>
  <w:style w:type="character" w:customStyle="1" w:styleId="a5">
    <w:name w:val="Название Знак"/>
    <w:link w:val="11"/>
    <w:locked/>
    <w:rsid w:val="00F07BB5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customStyle="1" w:styleId="11">
    <w:name w:val="Название1"/>
    <w:basedOn w:val="a"/>
    <w:next w:val="a"/>
    <w:link w:val="a5"/>
    <w:qFormat/>
    <w:rsid w:val="00F07BB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C10C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0CBB"/>
  </w:style>
  <w:style w:type="paragraph" w:styleId="a8">
    <w:name w:val="footer"/>
    <w:basedOn w:val="a"/>
    <w:link w:val="a9"/>
    <w:rsid w:val="00C10C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0CBB"/>
  </w:style>
  <w:style w:type="character" w:styleId="aa">
    <w:name w:val="Hyperlink"/>
    <w:uiPriority w:val="99"/>
    <w:unhideWhenUsed/>
    <w:rsid w:val="00A9560A"/>
    <w:rPr>
      <w:color w:val="0000FF"/>
      <w:u w:val="single"/>
    </w:rPr>
  </w:style>
  <w:style w:type="paragraph" w:customStyle="1" w:styleId="ab">
    <w:name w:val="Знак"/>
    <w:basedOn w:val="4"/>
    <w:rsid w:val="00407208"/>
    <w:pPr>
      <w:jc w:val="center"/>
    </w:pPr>
    <w:rPr>
      <w:rFonts w:ascii="Times New Roman" w:hAnsi="Times New Roman"/>
      <w:szCs w:val="26"/>
    </w:rPr>
  </w:style>
  <w:style w:type="character" w:customStyle="1" w:styleId="40">
    <w:name w:val="Заголовок 4 Знак"/>
    <w:link w:val="4"/>
    <w:semiHidden/>
    <w:rsid w:val="00407208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Body Text Indent"/>
    <w:basedOn w:val="a"/>
    <w:link w:val="ad"/>
    <w:rsid w:val="00E23B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23BA8"/>
  </w:style>
  <w:style w:type="paragraph" w:styleId="ae">
    <w:name w:val="Balloon Text"/>
    <w:basedOn w:val="a"/>
    <w:link w:val="af"/>
    <w:rsid w:val="006341E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6341EF"/>
    <w:rPr>
      <w:rFonts w:ascii="Segoe UI" w:hAnsi="Segoe UI" w:cs="Segoe UI"/>
      <w:sz w:val="18"/>
      <w:szCs w:val="18"/>
    </w:rPr>
  </w:style>
  <w:style w:type="paragraph" w:styleId="af0">
    <w:name w:val="No Spacing"/>
    <w:link w:val="af1"/>
    <w:qFormat/>
    <w:rsid w:val="00FC4156"/>
    <w:pPr>
      <w:ind w:firstLine="425"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Subtitle"/>
    <w:basedOn w:val="a"/>
    <w:next w:val="a"/>
    <w:link w:val="af3"/>
    <w:qFormat/>
    <w:rsid w:val="00FC415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link w:val="af2"/>
    <w:rsid w:val="00FC4156"/>
    <w:rPr>
      <w:rFonts w:ascii="Cambria" w:hAnsi="Cambria"/>
      <w:sz w:val="24"/>
      <w:szCs w:val="24"/>
    </w:rPr>
  </w:style>
  <w:style w:type="character" w:customStyle="1" w:styleId="af1">
    <w:name w:val="Без интервала Знак"/>
    <w:link w:val="af0"/>
    <w:locked/>
    <w:rsid w:val="00FC4156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FC4156"/>
    <w:pPr>
      <w:ind w:left="720"/>
      <w:contextualSpacing/>
    </w:pPr>
  </w:style>
  <w:style w:type="paragraph" w:customStyle="1" w:styleId="ConsPlusTitle">
    <w:name w:val="ConsPlusTitle"/>
    <w:rsid w:val="00E373B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5">
    <w:name w:val="Table Grid"/>
    <w:basedOn w:val="a1"/>
    <w:uiPriority w:val="59"/>
    <w:rsid w:val="00CF2E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01E4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Indent 3"/>
    <w:basedOn w:val="a"/>
    <w:link w:val="30"/>
    <w:semiHidden/>
    <w:unhideWhenUsed/>
    <w:rsid w:val="004778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77888"/>
    <w:rPr>
      <w:sz w:val="16"/>
      <w:szCs w:val="16"/>
    </w:rPr>
  </w:style>
  <w:style w:type="character" w:customStyle="1" w:styleId="af6">
    <w:name w:val="Гипертекстовая ссылка"/>
    <w:basedOn w:val="a0"/>
    <w:uiPriority w:val="99"/>
    <w:rsid w:val="00477888"/>
    <w:rPr>
      <w:color w:val="106BBE"/>
    </w:rPr>
  </w:style>
  <w:style w:type="paragraph" w:styleId="af7">
    <w:name w:val="footnote text"/>
    <w:basedOn w:val="a"/>
    <w:link w:val="af8"/>
    <w:semiHidden/>
    <w:unhideWhenUsed/>
    <w:rsid w:val="006F3BE4"/>
    <w:rPr>
      <w:rFonts w:ascii="Calibri" w:eastAsia="Calibri" w:hAnsi="Calibri"/>
    </w:rPr>
  </w:style>
  <w:style w:type="character" w:customStyle="1" w:styleId="af8">
    <w:name w:val="Текст сноски Знак"/>
    <w:basedOn w:val="a0"/>
    <w:link w:val="af7"/>
    <w:semiHidden/>
    <w:rsid w:val="006F3BE4"/>
    <w:rPr>
      <w:rFonts w:ascii="Calibri" w:eastAsia="Calibri" w:hAnsi="Calibri"/>
    </w:rPr>
  </w:style>
  <w:style w:type="character" w:styleId="af9">
    <w:name w:val="footnote reference"/>
    <w:unhideWhenUsed/>
    <w:rsid w:val="006F3BE4"/>
    <w:rPr>
      <w:vertAlign w:val="superscript"/>
    </w:rPr>
  </w:style>
  <w:style w:type="paragraph" w:styleId="21">
    <w:name w:val="Body Text 2"/>
    <w:basedOn w:val="a"/>
    <w:link w:val="22"/>
    <w:semiHidden/>
    <w:unhideWhenUsed/>
    <w:rsid w:val="006129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129B9"/>
  </w:style>
  <w:style w:type="paragraph" w:customStyle="1" w:styleId="ConsNormal">
    <w:name w:val="ConsNormal"/>
    <w:rsid w:val="000477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character" w:styleId="afa">
    <w:name w:val="Emphasis"/>
    <w:basedOn w:val="a0"/>
    <w:uiPriority w:val="20"/>
    <w:qFormat/>
    <w:rsid w:val="00047749"/>
    <w:rPr>
      <w:i/>
      <w:iCs/>
    </w:rPr>
  </w:style>
  <w:style w:type="paragraph" w:customStyle="1" w:styleId="12">
    <w:name w:val="Абзац списка1"/>
    <w:basedOn w:val="a"/>
    <w:rsid w:val="00723F48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723F4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1E24F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D7775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c">
    <w:name w:val="Strong"/>
    <w:uiPriority w:val="22"/>
    <w:qFormat/>
    <w:rsid w:val="00D77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2010\&#1056;&#1077;&#1096;&#1077;&#1085;&#1080;&#1077;%20&#1086;%20&#1075;&#1077;&#1088;&#1073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CD79-BA59-4A41-B75C-C9BDA837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о гербе.dot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Reanimator Extreme Edition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Admin</dc:creator>
  <cp:lastModifiedBy>Пользователь</cp:lastModifiedBy>
  <cp:revision>3</cp:revision>
  <cp:lastPrinted>2024-12-03T05:13:00Z</cp:lastPrinted>
  <dcterms:created xsi:type="dcterms:W3CDTF">2024-12-03T05:02:00Z</dcterms:created>
  <dcterms:modified xsi:type="dcterms:W3CDTF">2024-12-03T05:13:00Z</dcterms:modified>
</cp:coreProperties>
</file>